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表A.8 公开领域：义务教育</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牵头单位： 平罗县教育体育局    填表人：潘继婷   复核人：王军伟    审核人：何艳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公开事项：涉及一级事项9项，二级事项26项，三级事项13项</w:t>
      </w:r>
    </w:p>
    <w:tbl>
      <w:tblPr>
        <w:tblStyle w:val="4"/>
        <w:tblW w:w="20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4"/>
        <w:gridCol w:w="980"/>
        <w:gridCol w:w="1560"/>
        <w:gridCol w:w="1603"/>
        <w:gridCol w:w="794"/>
        <w:gridCol w:w="737"/>
        <w:gridCol w:w="6124"/>
        <w:gridCol w:w="7312"/>
        <w:gridCol w:w="528"/>
        <w:gridCol w:w="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编号</w:t>
            </w:r>
          </w:p>
        </w:tc>
        <w:tc>
          <w:tcPr>
            <w:tcW w:w="4143"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公开事项名称</w:t>
            </w: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权力</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类型</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责任</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部门</w:t>
            </w:r>
          </w:p>
        </w:tc>
        <w:tc>
          <w:tcPr>
            <w:tcW w:w="61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公开内容</w:t>
            </w:r>
          </w:p>
        </w:tc>
        <w:tc>
          <w:tcPr>
            <w:tcW w:w="73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依   据</w:t>
            </w:r>
          </w:p>
        </w:tc>
        <w:tc>
          <w:tcPr>
            <w:tcW w:w="10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4143"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61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105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一级事项</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二级事项</w:t>
            </w:r>
          </w:p>
        </w:tc>
        <w:tc>
          <w:tcPr>
            <w:tcW w:w="16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三级事项</w:t>
            </w: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61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52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县</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级</w:t>
            </w:r>
          </w:p>
        </w:tc>
        <w:tc>
          <w:tcPr>
            <w:tcW w:w="52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6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61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机构简介</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领导机构</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outlineLvl w:val="9"/>
              <w:rPr>
                <w:rFonts w:hint="eastAsia" w:ascii="仿宋_GB2312" w:hAnsi="仿宋_GB2312" w:eastAsia="仿宋_GB2312" w:cs="仿宋_GB2312"/>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局领导班子设立情况及局领导具体分工</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宁夏回族自治区实施《中华人民共和国政府信息公开条例》办法第二章 主动公开第八条，《关于印发平罗县教育体育局领导班子分工的通知》平教体通〔2018〕22号</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机构设置</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outlineLvl w:val="9"/>
              <w:rPr>
                <w:rFonts w:hint="eastAsia" w:ascii="仿宋_GB2312" w:hAnsi="仿宋_GB2312" w:eastAsia="仿宋_GB2312" w:cs="仿宋_GB2312"/>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教育局工作职责，机关科室工作职责，局机关各科室设置、岗位职责、办事程序及岗位责任人</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《关于印发平罗县教体局科室工作职责的通知》平教体通〔2017〕88号</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学校概况</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区域内学校名称、地址、主要负责人、校园文化特色等基本情况</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《中华人民共和国教育法》第三章 学校及其他教育机构，宁夏回族自治区实施《中华人民共和国政府信息公开条例》办法第二章 主动公开第八条</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2</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法律法规及</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政策</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相关法律、法规</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名称、文号、实施日期及文本内容</w:t>
            </w:r>
          </w:p>
        </w:tc>
        <w:tc>
          <w:tcPr>
            <w:tcW w:w="73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《中华人民共和国义务教育法》第一章总则第八条</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相关政策文件</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名称、文号、实施日期及文本内容</w:t>
            </w:r>
          </w:p>
        </w:tc>
        <w:tc>
          <w:tcPr>
            <w:tcW w:w="73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outlineLvl w:val="9"/>
              <w:rPr>
                <w:rFonts w:hint="eastAsia" w:ascii="仿宋_GB2312" w:hAnsi="仿宋_GB2312" w:eastAsia="仿宋_GB2312" w:cs="仿宋_GB2312"/>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政策解读</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政策要点及配套解读材料</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县人民政府办公室关于印发平罗县开展基层政务公开标准化规范化试点工作实施方案的通知（平政办发【2017】170号）</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3</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办学条件保障</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学校布局</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行政许可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学校布局规划与调整方案（2016-2020年）</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平罗县学校布局调整规划实施方案（2016年-2020年）</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校舍及硬件设施建设</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校舍设施建设</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行政许可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新建、改扩建、维修校舍</w:t>
            </w:r>
          </w:p>
        </w:tc>
        <w:tc>
          <w:tcPr>
            <w:tcW w:w="73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《国务院关于进一步完善城乡义务教育经费保障机制的通知》</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教学设备</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其他类型</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教学设备配制情况</w:t>
            </w:r>
          </w:p>
        </w:tc>
        <w:tc>
          <w:tcPr>
            <w:tcW w:w="73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outlineLvl w:val="9"/>
              <w:rPr>
                <w:rFonts w:hint="eastAsia" w:ascii="仿宋_GB2312" w:hAnsi="仿宋_GB2312" w:eastAsia="仿宋_GB2312" w:cs="仿宋_GB2312"/>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信息化建设</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其他类型</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学校教育信息化建设标准</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宁夏回族自治区中小学校信息化建设指南</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公用经费</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行政给付</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城乡义务教育生均公用经费标准</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《中华人民共和国义务教育法》第六章经费保障第四十二条、第四十三条,《国务院关于进一步完善城乡义务教育经费保障机制的通知》</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4</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招生管理</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入学条件及报名程序</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义务教育阶段学校招生工作方案（入学条件、报名程序等）</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《中华人民共和国义务教育法》第二章学生第十一条、第十二条、第十三条、第十四条、《依法治教进一步规范宁夏回族自治区中小学办学行为》</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学校服务片区</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划分</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义务教育学校服务片区划分</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依法治教进一步规范宁夏回族自治区中小学办学行为</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5</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教师管理</w:t>
            </w:r>
          </w:p>
        </w:tc>
        <w:tc>
          <w:tcPr>
            <w:tcW w:w="156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教师招聘</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其他类别</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招聘条件、数量、职位、招聘时间、提交材料、受理机构等</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《中华人民共和国教师法》第三章 资格和任用</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教师行为规范</w:t>
            </w:r>
          </w:p>
        </w:tc>
        <w:tc>
          <w:tcPr>
            <w:tcW w:w="160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其他类别</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工作要求、工作纪律、仪表形象、语言规范等</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《中华人民共和国教师法》第五章 考核</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教师考核评价</w:t>
            </w:r>
          </w:p>
        </w:tc>
        <w:tc>
          <w:tcPr>
            <w:tcW w:w="160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其他类别</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考核原则、考核内容、考核程序、考核结果等</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《中华人民共和国教师法》第二章 权利和义务第八条</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教师资质</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中小学教师资格认定</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行政许可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申请条件、申报材料、办事流程、收费情况、认定依据、认定方式、认定机构</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《中华人民共和国教师法》第三章 资格和任用</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专业技术职务评审</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行政许可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申请条件、申报材料、评审流程、评审方式、认定机构</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区、市、县教育及人社厅、局有关中小教（幼儿园）系列教师专业技术职务任职资格评审工作有关问题的通知（年度）</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6</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学生管理</w:t>
            </w:r>
          </w:p>
        </w:tc>
        <w:tc>
          <w:tcPr>
            <w:tcW w:w="156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学籍管理</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学生转学、休学、复学等办理</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行政许可</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《学籍注册》、《转学手续办理流程》、《学籍变更流程》、《休学、复学申请流程》等</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自治区教育厅关于印发《宁夏中小学生学籍管理办法实施细则（修订）》的通知（宁教基【2017】32号）</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开学收费对照表</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行政征收</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开学收费对照表</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宁夏回族自治区实施《中华人民共和国政府信息公开条例》办法 第五章 附则 第三十八条</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考试</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考试管理</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其他类型</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《考试管理规范》</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《中华人民共和国义务教育法》第五章教育教学第三十五条，《关于推进依法治教进一步规范中小学办学行为的实施意见》[宁教基〔2015〕68号]</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学生普惠政策</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学生资助（体系）</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行政给付</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助学金、奖学金等资助条件、申请、批准情况</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《国务院关于进一步完善城乡义务教育经费保障机制的通知》《宁夏回族自治区义务教育阶段家庭经济困难寄宿生生活费补助暂行管理办法》（宁财教发〔2008〕307 号）</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学生校车补助情况</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行政给付</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义务教育阶段学生校车补助情况</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平罗县农村中小学特困学生、移民学生免费或普通困难学生降低自付比例乘坐校车上下学工作方案</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学生营养改善计划</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行政给付</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学生营养改善计划、营养改善实施情况</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平罗县人民政府关于做好2017年10件民生实事的通知（平政发【2017】3号）</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7</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校园管理</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校园安全</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校园安全管理</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其他类型</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校园周边安全综合治理等</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关于印发《平罗县校园周边环境综合治理工作实施方案》的通知</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学校食堂管理</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学校食堂管理</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其他类型</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学校食堂食品安全管理、制度等</w:t>
            </w:r>
          </w:p>
        </w:tc>
        <w:tc>
          <w:tcPr>
            <w:tcW w:w="73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宁夏回族自治区实施《中华人民共和国政府信息公开条例》办法 第五章 附则 第三十八条</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学生宿舍管理</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学生宿舍管理</w:t>
            </w: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其他类型</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《义务教育阶段寄宿生生活补助对象的确认流程》 、学生宿舍安全管理制度</w:t>
            </w:r>
          </w:p>
        </w:tc>
        <w:tc>
          <w:tcPr>
            <w:tcW w:w="73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outlineLvl w:val="9"/>
              <w:rPr>
                <w:rFonts w:hint="eastAsia" w:ascii="仿宋_GB2312" w:hAnsi="仿宋_GB2312" w:eastAsia="仿宋_GB2312" w:cs="仿宋_GB2312"/>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8</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体育工作</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学校体育相关</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政策</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其他类别</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学校体育相关政策文件</w:t>
            </w:r>
          </w:p>
        </w:tc>
        <w:tc>
          <w:tcPr>
            <w:tcW w:w="73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outlineLvl w:val="9"/>
              <w:rPr>
                <w:rFonts w:hint="eastAsia" w:ascii="仿宋_GB2312" w:hAnsi="仿宋_GB2312" w:eastAsia="仿宋_GB2312" w:cs="仿宋_GB2312"/>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学校体育竞赛</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活动</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其他类别</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学校体育竞赛活动及校园足球特色校</w:t>
            </w:r>
          </w:p>
        </w:tc>
        <w:tc>
          <w:tcPr>
            <w:tcW w:w="73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outlineLvl w:val="9"/>
              <w:rPr>
                <w:rFonts w:hint="eastAsia" w:ascii="仿宋_GB2312" w:hAnsi="仿宋_GB2312" w:eastAsia="仿宋_GB2312" w:cs="仿宋_GB2312"/>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9</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行政权力</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行政处罚</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行政处罚</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对违反国家规定举办学校和其他教育机构的处罚等</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《中华人民共和国教育法》第九章 法律责任第七十五条</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行政奖励</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bookmarkStart w:id="0" w:name="_GoBack"/>
            <w:bookmarkEnd w:id="0"/>
          </w:p>
        </w:tc>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行政奖励</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教体局</w:t>
            </w:r>
          </w:p>
        </w:tc>
        <w:tc>
          <w:tcPr>
            <w:tcW w:w="61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优秀教师（教育工作者）、先进集体表彰、奖励等信息公示</w:t>
            </w:r>
          </w:p>
        </w:tc>
        <w:tc>
          <w:tcPr>
            <w:tcW w:w="7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《中华人民共和国教师法》第七章 奖 励</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仿宋_GB2312" w:hAnsi="仿宋_GB2312" w:eastAsia="仿宋_GB2312" w:cs="仿宋_GB2312"/>
                <w:i w:val="0"/>
                <w:color w:val="000000"/>
                <w:sz w:val="18"/>
                <w:szCs w:val="18"/>
                <w:u w:val="none"/>
              </w:rPr>
            </w:pPr>
          </w:p>
        </w:tc>
      </w:tr>
    </w:tbl>
    <w:p>
      <w:pPr>
        <w:rPr>
          <w:rFonts w:hint="eastAsia"/>
          <w:b/>
          <w:bCs/>
          <w:lang w:val="en-US" w:eastAsia="zh-CN"/>
        </w:rPr>
      </w:pPr>
    </w:p>
    <w:sectPr>
      <w:pgSz w:w="23757" w:h="16783" w:orient="landscape"/>
      <w:pgMar w:top="1701" w:right="170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34093"/>
    <w:rsid w:val="04337C37"/>
    <w:rsid w:val="04E02963"/>
    <w:rsid w:val="12434093"/>
    <w:rsid w:val="24892339"/>
    <w:rsid w:val="2AF4612C"/>
    <w:rsid w:val="42970888"/>
    <w:rsid w:val="4DE47662"/>
    <w:rsid w:val="6D535020"/>
    <w:rsid w:val="78E274A5"/>
    <w:rsid w:val="7A036714"/>
    <w:rsid w:val="7B165E56"/>
    <w:rsid w:val="7DCB7AC3"/>
    <w:rsid w:val="7F8F0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link w:val="3"/>
    <w:semiHidden/>
    <w:uiPriority w:val="0"/>
    <w:rPr>
      <w:rFonts w:ascii="Verdana" w:hAnsi="Verdana" w:eastAsia="仿宋_GB2312"/>
      <w:kern w:val="0"/>
      <w:sz w:val="30"/>
      <w:szCs w:val="30"/>
      <w:lang w:eastAsia="en-US"/>
    </w:rPr>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3">
    <w:name w:val="Char Char Char Char Char Char1 Char"/>
    <w:basedOn w:val="1"/>
    <w:link w:val="2"/>
    <w:uiPriority w:val="0"/>
    <w:pPr>
      <w:widowControl/>
      <w:spacing w:after="160" w:afterLines="0" w:line="240" w:lineRule="exact"/>
      <w:jc w:val="left"/>
    </w:pPr>
    <w:rPr>
      <w:rFonts w:ascii="Verdana" w:hAnsi="Verdana" w:eastAsia="仿宋_GB2312"/>
      <w:kern w:val="0"/>
      <w:sz w:val="30"/>
      <w:szCs w:val="30"/>
      <w:lang w:eastAsia="en-US"/>
    </w:rPr>
  </w:style>
  <w:style w:type="character" w:customStyle="1" w:styleId="5">
    <w:name w:val="font41"/>
    <w:basedOn w:val="2"/>
    <w:qFormat/>
    <w:uiPriority w:val="0"/>
    <w:rPr>
      <w:rFonts w:hint="eastAsia" w:ascii="宋体" w:hAnsi="宋体" w:eastAsia="宋体" w:cs="宋体"/>
      <w:color w:val="000000"/>
      <w:sz w:val="18"/>
      <w:szCs w:val="18"/>
      <w:u w:val="none"/>
    </w:rPr>
  </w:style>
  <w:style w:type="character" w:customStyle="1" w:styleId="6">
    <w:name w:val="font21"/>
    <w:basedOn w:val="2"/>
    <w:qFormat/>
    <w:uiPriority w:val="0"/>
    <w:rPr>
      <w:rFonts w:hint="default" w:ascii="Courier New" w:hAnsi="Courier New" w:cs="Courier New"/>
      <w:color w:val="000000"/>
      <w:sz w:val="18"/>
      <w:szCs w:val="18"/>
      <w:u w:val="none"/>
    </w:rPr>
  </w:style>
  <w:style w:type="paragraph" w:customStyle="1" w:styleId="7">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rPr>
  </w:style>
  <w:style w:type="paragraph" w:customStyle="1" w:styleId="8">
    <w:name w:val="一级无"/>
    <w:basedOn w:val="9"/>
    <w:uiPriority w:val="0"/>
    <w:rPr>
      <w:rFonts w:ascii="宋体"/>
    </w:rPr>
  </w:style>
  <w:style w:type="paragraph" w:customStyle="1" w:styleId="9">
    <w:name w:val="一级条标题"/>
    <w:next w:val="7"/>
    <w:qFormat/>
    <w:uiPriority w:val="0"/>
    <w:pPr>
      <w:numPr>
        <w:ilvl w:val="1"/>
        <w:numId w:val="1"/>
      </w:numPr>
      <w:spacing w:before="156" w:beforeLines="50" w:after="156" w:afterLines="50"/>
      <w:outlineLvl w:val="2"/>
    </w:pPr>
    <w:rPr>
      <w:rFonts w:ascii="Times New Roman" w:hAnsi="Times New Roman" w:eastAsia="宋体" w:cs="Times New Roman"/>
      <w:szCs w:val="21"/>
    </w:rPr>
  </w:style>
  <w:style w:type="paragraph" w:customStyle="1" w:styleId="10">
    <w:name w:val="封面标准号2"/>
    <w:uiPriority w:val="0"/>
    <w:pPr>
      <w:spacing w:before="357" w:beforeLines="0" w:line="280" w:lineRule="exact"/>
      <w:jc w:val="right"/>
    </w:pPr>
    <w:rPr>
      <w:rFonts w:ascii="黑体" w:hAnsi="Times New Roman" w:eastAsia="黑体" w:cs="Times New Roman"/>
      <w:sz w:val="28"/>
      <w:szCs w:val="28"/>
      <w:lang w:val="en-US" w:eastAsia="zh-CN"/>
    </w:rPr>
  </w:style>
  <w:style w:type="character" w:customStyle="1" w:styleId="11">
    <w:name w:val="font51"/>
    <w:basedOn w:val="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2018-08-29T01:17:00Z</dcterms:created>
  <dc:creator>Lee</dc:creator>
  <cp:lastModifiedBy>Lee</cp:lastModifiedBy>
  <dcterms:modified xsi:type="dcterms:W3CDTF">2018-08-29T03:11:10Z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